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7E500C" w:rsidRDefault="00FA4727" w:rsidP="00FA4727">
      <w:pPr>
        <w:rPr>
          <w:rFonts w:ascii="Times New Roman" w:hAnsi="Times New Roman"/>
        </w:rPr>
      </w:pPr>
      <w:r w:rsidRPr="007E500C">
        <w:rPr>
          <w:rFonts w:ascii="Times New Roman" w:hAnsi="Times New Roman"/>
        </w:rPr>
        <w:t>Transpordiamet</w:t>
      </w:r>
    </w:p>
    <w:p w14:paraId="04E6C51F" w14:textId="77777777" w:rsidR="00FA4727" w:rsidRPr="007E500C" w:rsidRDefault="00FA4727" w:rsidP="00FA4727">
      <w:pPr>
        <w:rPr>
          <w:rFonts w:ascii="Times New Roman" w:hAnsi="Times New Roman"/>
          <w:color w:val="000000"/>
        </w:rPr>
      </w:pPr>
      <w:r w:rsidRPr="007E500C">
        <w:rPr>
          <w:rFonts w:ascii="Times New Roman" w:hAnsi="Times New Roman"/>
          <w:color w:val="000000"/>
        </w:rPr>
        <w:t>Teelise 4</w:t>
      </w:r>
    </w:p>
    <w:p w14:paraId="2424DE5A" w14:textId="4D52F65C" w:rsidR="00FA4727" w:rsidRPr="007E500C" w:rsidRDefault="00FA4727" w:rsidP="00FA4727">
      <w:pPr>
        <w:rPr>
          <w:rFonts w:ascii="Times New Roman" w:hAnsi="Times New Roman"/>
        </w:rPr>
      </w:pPr>
      <w:r w:rsidRPr="007E500C">
        <w:rPr>
          <w:rFonts w:ascii="Times New Roman" w:hAnsi="Times New Roman"/>
          <w:color w:val="000000"/>
        </w:rPr>
        <w:t>10916 Tallinn</w:t>
      </w:r>
      <w:r w:rsidRPr="007E500C">
        <w:rPr>
          <w:rFonts w:ascii="Times New Roman" w:hAnsi="Times New Roman"/>
        </w:rPr>
        <w:tab/>
      </w:r>
      <w:r w:rsidRPr="007E500C">
        <w:rPr>
          <w:rFonts w:ascii="Times New Roman" w:hAnsi="Times New Roman"/>
        </w:rPr>
        <w:tab/>
      </w:r>
      <w:r w:rsidRPr="007E500C">
        <w:rPr>
          <w:rFonts w:ascii="Times New Roman" w:hAnsi="Times New Roman"/>
        </w:rPr>
        <w:tab/>
      </w:r>
      <w:r w:rsidRPr="007E500C">
        <w:rPr>
          <w:rFonts w:ascii="Times New Roman" w:hAnsi="Times New Roman"/>
        </w:rPr>
        <w:tab/>
      </w:r>
      <w:r w:rsidRPr="007E500C">
        <w:rPr>
          <w:rFonts w:ascii="Times New Roman" w:hAnsi="Times New Roman"/>
        </w:rPr>
        <w:tab/>
        <w:t xml:space="preserve">                   Meie:</w:t>
      </w:r>
      <w:r w:rsidR="007E500C" w:rsidRPr="007E500C">
        <w:rPr>
          <w:rFonts w:ascii="Times New Roman" w:hAnsi="Times New Roman"/>
        </w:rPr>
        <w:t xml:space="preserve"> 7</w:t>
      </w:r>
      <w:r w:rsidRPr="007E500C">
        <w:rPr>
          <w:rFonts w:ascii="Times New Roman" w:hAnsi="Times New Roman"/>
        </w:rPr>
        <w:t>.0</w:t>
      </w:r>
      <w:r w:rsidR="007E500C" w:rsidRPr="007E500C">
        <w:rPr>
          <w:rFonts w:ascii="Times New Roman" w:hAnsi="Times New Roman"/>
        </w:rPr>
        <w:t>7</w:t>
      </w:r>
      <w:r w:rsidRPr="007E500C">
        <w:rPr>
          <w:rFonts w:ascii="Times New Roman" w:hAnsi="Times New Roman"/>
        </w:rPr>
        <w:t>.202</w:t>
      </w:r>
      <w:r w:rsidR="008A0B9B" w:rsidRPr="007E500C">
        <w:rPr>
          <w:rFonts w:ascii="Times New Roman" w:hAnsi="Times New Roman"/>
        </w:rPr>
        <w:t>6</w:t>
      </w:r>
      <w:r w:rsidRPr="007E500C">
        <w:rPr>
          <w:rFonts w:ascii="Times New Roman" w:hAnsi="Times New Roman"/>
        </w:rPr>
        <w:t xml:space="preserve"> nr JV-MAA-1/</w:t>
      </w:r>
      <w:r w:rsidR="00341546">
        <w:rPr>
          <w:rFonts w:ascii="Times New Roman" w:hAnsi="Times New Roman"/>
        </w:rPr>
        <w:t>3022</w:t>
      </w:r>
    </w:p>
    <w:p w14:paraId="3572DCFE" w14:textId="77777777" w:rsidR="00FA4727" w:rsidRPr="007E500C" w:rsidRDefault="00FA4727" w:rsidP="00FA4727">
      <w:pPr>
        <w:rPr>
          <w:rFonts w:ascii="Times New Roman" w:hAnsi="Times New Roman"/>
        </w:rPr>
      </w:pPr>
      <w:r w:rsidRPr="007E500C">
        <w:rPr>
          <w:rFonts w:ascii="Times New Roman" w:hAnsi="Times New Roman"/>
        </w:rPr>
        <w:t xml:space="preserve">e-posti aadress: </w:t>
      </w:r>
      <w:hyperlink r:id="rId10" w:history="1">
        <w:r w:rsidRPr="007E500C">
          <w:rPr>
            <w:rStyle w:val="Hyperlink"/>
            <w:rFonts w:ascii="Times New Roman" w:hAnsi="Times New Roman"/>
          </w:rPr>
          <w:t>maantee@transpordiamet.ee</w:t>
        </w:r>
      </w:hyperlink>
    </w:p>
    <w:p w14:paraId="1294BBE4" w14:textId="77777777" w:rsidR="00FA4727" w:rsidRPr="007E500C" w:rsidRDefault="00FA4727" w:rsidP="00FA4727">
      <w:pPr>
        <w:rPr>
          <w:rFonts w:ascii="Times New Roman" w:hAnsi="Times New Roman"/>
        </w:rPr>
      </w:pPr>
    </w:p>
    <w:p w14:paraId="667B2056" w14:textId="77777777" w:rsidR="008A0BA8" w:rsidRPr="007E500C" w:rsidRDefault="008A0BA8" w:rsidP="008A0BA8">
      <w:pPr>
        <w:rPr>
          <w:rFonts w:ascii="Times New Roman" w:hAnsi="Times New Roman"/>
          <w:b/>
        </w:rPr>
      </w:pPr>
      <w:r w:rsidRPr="007E500C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8A0BA8" w:rsidRPr="007E500C" w14:paraId="15DF4375" w14:textId="77777777" w:rsidTr="00791CB7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C946B78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04EBA779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F848E5E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7B569BF0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4A946B1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TAOTLEJA</w:t>
            </w:r>
          </w:p>
          <w:p w14:paraId="2D09BB8F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ANDMED</w:t>
            </w:r>
          </w:p>
          <w:p w14:paraId="696D2CD2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1C5D6642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628B004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21F57294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396B89" w14:textId="77777777" w:rsidR="008A0BA8" w:rsidRPr="007E500C" w:rsidRDefault="008A0BA8" w:rsidP="00791CB7">
            <w:pPr>
              <w:rPr>
                <w:rFonts w:ascii="Times New Roman" w:hAnsi="Times New Roman"/>
                <w:b/>
              </w:rPr>
            </w:pPr>
            <w:r w:rsidRPr="007E500C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8A0BA8" w:rsidRPr="007E500C" w14:paraId="3BEB465A" w14:textId="77777777" w:rsidTr="00791CB7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12BAD6E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3A92B33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8A0BA8" w:rsidRPr="007E500C" w14:paraId="35CC712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BF6CA3A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5B9039D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8A0BA8" w:rsidRPr="007E500C" w14:paraId="67F4753B" w14:textId="77777777" w:rsidTr="00791CB7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F1CE9AF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3DD198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459E60CD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8A0BA8" w:rsidRPr="007E500C" w14:paraId="4FD22F1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253B1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917F6D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8A0BA8" w:rsidRPr="007E500C" w14:paraId="534C7815" w14:textId="77777777" w:rsidTr="00791CB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D64A167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890BA6C" w14:textId="3771BEC7" w:rsidR="008A0BA8" w:rsidRPr="007E500C" w:rsidRDefault="008A0BA8" w:rsidP="00791CB7">
            <w:pPr>
              <w:rPr>
                <w:rFonts w:ascii="Times New Roman" w:hAnsi="Times New Roman"/>
                <w:b/>
              </w:rPr>
            </w:pPr>
            <w:r w:rsidRPr="007E500C">
              <w:rPr>
                <w:rFonts w:ascii="Times New Roman" w:hAnsi="Times New Roman"/>
                <w:bCs/>
              </w:rPr>
              <w:t xml:space="preserve">Lepingu sõlmija e-posti aadress, telefoni number </w:t>
            </w:r>
            <w:hyperlink r:id="rId11" w:history="1">
              <w:r w:rsidR="001D27E0" w:rsidRPr="007E500C">
                <w:rPr>
                  <w:rStyle w:val="Hyperlink"/>
                  <w:rFonts w:ascii="Times New Roman" w:hAnsi="Times New Roman"/>
                  <w:bCs/>
                </w:rPr>
                <w:t xml:space="preserve"> Andra.McManus@energia.ee</w:t>
              </w:r>
            </w:hyperlink>
            <w:r w:rsidRPr="007E500C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8A0BA8" w:rsidRPr="007E500C" w14:paraId="0045CC49" w14:textId="77777777" w:rsidTr="00791CB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37A795F8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312ADA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8A0BA8" w:rsidRPr="007E500C" w14:paraId="5272A84A" w14:textId="77777777" w:rsidTr="00791CB7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10BAACE4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4876C49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3A522356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hyperlink r:id="rId12" w:history="1">
              <w:r w:rsidRPr="007E500C">
                <w:rPr>
                  <w:rStyle w:val="Hyperlink"/>
                  <w:rFonts w:ascii="Times New Roman" w:hAnsi="Times New Roman"/>
                </w:rPr>
                <w:t>kaido</w:t>
              </w:r>
              <w:r w:rsidRPr="007E500C">
                <w:rPr>
                  <w:rStyle w:val="Hyperlink"/>
                  <w:rFonts w:ascii="Times New Roman" w:hAnsi="Times New Roman"/>
                  <w:bCs/>
                </w:rPr>
                <w:t>.kivisild@elektrilevi.ee</w:t>
              </w:r>
            </w:hyperlink>
            <w:r w:rsidRPr="007E500C">
              <w:rPr>
                <w:rFonts w:ascii="Times New Roman" w:hAnsi="Times New Roman"/>
                <w:bCs/>
              </w:rPr>
              <w:t xml:space="preserve"> , 510 5657</w:t>
            </w:r>
          </w:p>
          <w:p w14:paraId="7C227F18" w14:textId="77777777" w:rsidR="008A0BA8" w:rsidRPr="007E500C" w:rsidRDefault="008A0BA8" w:rsidP="00791CB7">
            <w:pPr>
              <w:rPr>
                <w:rFonts w:ascii="Times New Roman" w:hAnsi="Times New Roman"/>
                <w:b/>
              </w:rPr>
            </w:pPr>
          </w:p>
        </w:tc>
      </w:tr>
      <w:tr w:rsidR="008A0BA8" w:rsidRPr="007E500C" w14:paraId="16EB9BFA" w14:textId="77777777" w:rsidTr="00791CB7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13AF005E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3BADD5B0" w14:textId="77777777" w:rsidR="008A0BA8" w:rsidRPr="007E500C" w:rsidRDefault="008A0BA8" w:rsidP="00791CB7">
            <w:pPr>
              <w:rPr>
                <w:rFonts w:ascii="Times New Roman" w:hAnsi="Times New Roman"/>
                <w:bCs/>
                <w:iCs/>
              </w:rPr>
            </w:pPr>
            <w:r w:rsidRPr="007E500C">
              <w:rPr>
                <w:rFonts w:ascii="Times New Roman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8A0BA8" w:rsidRPr="007E500C" w14:paraId="747CBCBA" w14:textId="77777777" w:rsidTr="00791CB7">
        <w:trPr>
          <w:trHeight w:val="70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7CB93E5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07F59C60" w14:textId="77777777" w:rsidR="008A0BA8" w:rsidRPr="007E500C" w:rsidRDefault="008A0BA8" w:rsidP="00791C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0BA8" w:rsidRPr="007E500C" w14:paraId="025F1A70" w14:textId="77777777" w:rsidTr="00791CB7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0613210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BCA91D0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548B81A" w14:textId="5AA3AFF2" w:rsidR="008A0BA8" w:rsidRPr="007E500C" w:rsidRDefault="008A0BA8" w:rsidP="00791CB7">
            <w:pPr>
              <w:rPr>
                <w:rFonts w:ascii="Times New Roman" w:hAnsi="Times New Roman"/>
                <w:bCs/>
                <w:i/>
                <w:iCs/>
              </w:rPr>
            </w:pPr>
            <w:r w:rsidRPr="007E500C">
              <w:rPr>
                <w:rFonts w:ascii="Times New Roman" w:hAnsi="Times New Roman"/>
                <w:bCs/>
              </w:rPr>
              <w:t xml:space="preserve">Projekti nimetus ja number: </w:t>
            </w:r>
            <w:r w:rsidR="007E500C" w:rsidRPr="007E500C">
              <w:rPr>
                <w:rFonts w:ascii="Times New Roman" w:hAnsi="Times New Roman"/>
                <w:bCs/>
              </w:rPr>
              <w:t>IP8579</w:t>
            </w:r>
          </w:p>
          <w:p w14:paraId="51CB6143" w14:textId="52FAE36C" w:rsidR="008A0BA8" w:rsidRPr="007E500C" w:rsidRDefault="008A0BA8" w:rsidP="00791CB7">
            <w:pPr>
              <w:rPr>
                <w:rFonts w:ascii="Times New Roman" w:hAnsi="Times New Roman"/>
                <w:b/>
              </w:rPr>
            </w:pPr>
            <w:r w:rsidRPr="007E500C">
              <w:rPr>
                <w:rFonts w:ascii="Times New Roman" w:hAnsi="Times New Roman"/>
                <w:bCs/>
                <w:i/>
                <w:iCs/>
              </w:rPr>
              <w:t>„</w:t>
            </w:r>
            <w:r w:rsidR="007E500C" w:rsidRPr="007E500C">
              <w:rPr>
                <w:rFonts w:ascii="Times New Roman" w:hAnsi="Times New Roman"/>
                <w:bCs/>
                <w:i/>
                <w:iCs/>
              </w:rPr>
              <w:t xml:space="preserve">Viljandi-Vastemõisa kesktihe ja haja piirkonnas keskpingevõrgu parendamine. </w:t>
            </w:r>
            <w:r w:rsidR="008A0B9B" w:rsidRPr="007E500C">
              <w:rPr>
                <w:rFonts w:ascii="Times New Roman" w:hAnsi="Times New Roman"/>
                <w:bCs/>
                <w:i/>
                <w:iCs/>
              </w:rPr>
              <w:t>Viljandi</w:t>
            </w:r>
            <w:r w:rsidR="007E500C" w:rsidRPr="007E500C">
              <w:rPr>
                <w:rFonts w:ascii="Times New Roman" w:hAnsi="Times New Roman"/>
                <w:bCs/>
                <w:i/>
                <w:iCs/>
              </w:rPr>
              <w:t>- ja Põhja-Sakala</w:t>
            </w:r>
            <w:r w:rsidRPr="007E500C">
              <w:rPr>
                <w:rFonts w:ascii="Times New Roman" w:hAnsi="Times New Roman"/>
                <w:bCs/>
                <w:i/>
                <w:iCs/>
              </w:rPr>
              <w:t xml:space="preserve"> vald, </w:t>
            </w:r>
            <w:r w:rsidR="008A0B9B" w:rsidRPr="007E500C">
              <w:rPr>
                <w:rFonts w:ascii="Times New Roman" w:hAnsi="Times New Roman"/>
                <w:bCs/>
                <w:i/>
                <w:iCs/>
              </w:rPr>
              <w:t>Viljandi</w:t>
            </w:r>
            <w:r w:rsidRPr="007E500C">
              <w:rPr>
                <w:rFonts w:ascii="Times New Roman" w:hAnsi="Times New Roman"/>
                <w:bCs/>
                <w:i/>
                <w:iCs/>
              </w:rPr>
              <w:t>maa“</w:t>
            </w:r>
          </w:p>
        </w:tc>
      </w:tr>
      <w:tr w:rsidR="008A0BA8" w:rsidRPr="007E500C" w14:paraId="0C0AB642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585FF06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09555D5" w14:textId="1A3434CB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Projekti koostaja: </w:t>
            </w:r>
            <w:r w:rsidR="008A0B9B" w:rsidRPr="007E500C">
              <w:rPr>
                <w:rFonts w:ascii="Times New Roman" w:hAnsi="Times New Roman"/>
                <w:bCs/>
              </w:rPr>
              <w:t>Tõnis Kuusk</w:t>
            </w:r>
            <w:r w:rsidRPr="007E500C">
              <w:rPr>
                <w:rFonts w:ascii="Times New Roman" w:hAnsi="Times New Roman"/>
                <w:bCs/>
              </w:rPr>
              <w:t xml:space="preserve">, </w:t>
            </w:r>
            <w:r w:rsidR="008A0B9B" w:rsidRPr="007E500C">
              <w:rPr>
                <w:rFonts w:ascii="Times New Roman" w:hAnsi="Times New Roman"/>
                <w:bCs/>
              </w:rPr>
              <w:t>tonis.kuusk@stromtec.ee</w:t>
            </w:r>
          </w:p>
        </w:tc>
      </w:tr>
      <w:tr w:rsidR="008A0BA8" w:rsidRPr="007E500C" w14:paraId="46314616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1FEA858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18CEB71" w14:textId="716F82A0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Transpordiameti kooskõlastuse vastuskirja kuupäev ja number: </w:t>
            </w:r>
            <w:r w:rsidR="007E500C" w:rsidRPr="007E500C">
              <w:rPr>
                <w:rFonts w:ascii="Times New Roman" w:hAnsi="Times New Roman"/>
                <w:bCs/>
              </w:rPr>
              <w:t>10</w:t>
            </w:r>
            <w:r w:rsidRPr="007E500C">
              <w:rPr>
                <w:rFonts w:ascii="Times New Roman" w:hAnsi="Times New Roman"/>
                <w:bCs/>
              </w:rPr>
              <w:t>.0</w:t>
            </w:r>
            <w:r w:rsidR="008A0B9B" w:rsidRPr="007E500C">
              <w:rPr>
                <w:rFonts w:ascii="Times New Roman" w:hAnsi="Times New Roman"/>
                <w:bCs/>
              </w:rPr>
              <w:t>2</w:t>
            </w:r>
            <w:r w:rsidRPr="007E500C">
              <w:rPr>
                <w:rFonts w:ascii="Times New Roman" w:hAnsi="Times New Roman"/>
                <w:bCs/>
              </w:rPr>
              <w:t>.202</w:t>
            </w:r>
            <w:r w:rsidR="008A0B9B" w:rsidRPr="007E500C">
              <w:rPr>
                <w:rFonts w:ascii="Times New Roman" w:hAnsi="Times New Roman"/>
                <w:bCs/>
              </w:rPr>
              <w:t>6</w:t>
            </w:r>
            <w:r w:rsidRPr="007E500C">
              <w:rPr>
                <w:rFonts w:ascii="Times New Roman" w:hAnsi="Times New Roman"/>
                <w:bCs/>
              </w:rPr>
              <w:t xml:space="preserve">  nr 7.1-2/2</w:t>
            </w:r>
            <w:r w:rsidR="008A0B9B" w:rsidRPr="007E500C">
              <w:rPr>
                <w:rFonts w:ascii="Times New Roman" w:hAnsi="Times New Roman"/>
                <w:bCs/>
              </w:rPr>
              <w:t>6</w:t>
            </w:r>
            <w:r w:rsidRPr="007E500C">
              <w:rPr>
                <w:rFonts w:ascii="Times New Roman" w:hAnsi="Times New Roman"/>
                <w:bCs/>
              </w:rPr>
              <w:t>/</w:t>
            </w:r>
            <w:r w:rsidR="008A0B9B" w:rsidRPr="007E500C">
              <w:rPr>
                <w:rFonts w:ascii="Times New Roman" w:hAnsi="Times New Roman"/>
                <w:bCs/>
              </w:rPr>
              <w:t>2</w:t>
            </w:r>
            <w:r w:rsidR="007E500C" w:rsidRPr="007E500C">
              <w:rPr>
                <w:rFonts w:ascii="Times New Roman" w:hAnsi="Times New Roman"/>
                <w:bCs/>
              </w:rPr>
              <w:t>000</w:t>
            </w:r>
            <w:r w:rsidRPr="007E500C">
              <w:rPr>
                <w:rFonts w:ascii="Times New Roman" w:hAnsi="Times New Roman"/>
                <w:bCs/>
              </w:rPr>
              <w:t>-</w:t>
            </w:r>
            <w:r w:rsidR="007E500C" w:rsidRPr="007E500C">
              <w:rPr>
                <w:rFonts w:ascii="Times New Roman" w:hAnsi="Times New Roman"/>
                <w:bCs/>
              </w:rPr>
              <w:t>2</w:t>
            </w:r>
          </w:p>
        </w:tc>
      </w:tr>
      <w:tr w:rsidR="008A0BA8" w:rsidRPr="007E500C" w14:paraId="55EB28E6" w14:textId="77777777" w:rsidTr="00791CB7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5A9387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KOORMATAVA</w:t>
            </w:r>
          </w:p>
          <w:p w14:paraId="0CDAA492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3AE838B3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405B0" w14:textId="4908CE2E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Number ja nimetus:</w:t>
            </w:r>
            <w:r w:rsidR="00A70903" w:rsidRPr="007E500C">
              <w:rPr>
                <w:rFonts w:ascii="Times New Roman" w:hAnsi="Times New Roman"/>
                <w:bCs/>
              </w:rPr>
              <w:t xml:space="preserve"> </w:t>
            </w:r>
            <w:r w:rsidR="008A0B9B" w:rsidRPr="007E500C">
              <w:rPr>
                <w:rFonts w:ascii="Times New Roman" w:hAnsi="Times New Roman"/>
                <w:bCs/>
              </w:rPr>
              <w:t>24</w:t>
            </w:r>
            <w:r w:rsidR="007E500C" w:rsidRPr="007E500C">
              <w:rPr>
                <w:rFonts w:ascii="Times New Roman" w:hAnsi="Times New Roman"/>
                <w:bCs/>
              </w:rPr>
              <w:t>232</w:t>
            </w:r>
            <w:r w:rsidR="008A0B9B" w:rsidRPr="007E500C">
              <w:rPr>
                <w:rFonts w:ascii="Times New Roman" w:hAnsi="Times New Roman"/>
                <w:bCs/>
              </w:rPr>
              <w:t xml:space="preserve"> </w:t>
            </w:r>
            <w:r w:rsidR="007E500C" w:rsidRPr="007E500C">
              <w:rPr>
                <w:rFonts w:ascii="Times New Roman" w:hAnsi="Times New Roman"/>
                <w:bCs/>
              </w:rPr>
              <w:t>Savikoti-Pärsti</w:t>
            </w:r>
            <w:r w:rsidRPr="007E500C"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8A0BA8" w:rsidRPr="007E500C" w14:paraId="765144E3" w14:textId="77777777" w:rsidTr="00791CB7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20D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631609" w14:textId="24ADA2BA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Katastritunnus: </w:t>
            </w:r>
            <w:r w:rsidR="007E500C" w:rsidRPr="007E500C">
              <w:rPr>
                <w:rFonts w:ascii="Times New Roman" w:hAnsi="Times New Roman"/>
                <w:bCs/>
              </w:rPr>
              <w:t>62901</w:t>
            </w:r>
            <w:r w:rsidR="008A0B9B" w:rsidRPr="007E500C">
              <w:rPr>
                <w:rFonts w:ascii="Times New Roman" w:hAnsi="Times New Roman"/>
                <w:bCs/>
              </w:rPr>
              <w:t>:00</w:t>
            </w:r>
            <w:r w:rsidR="007E500C" w:rsidRPr="007E500C">
              <w:rPr>
                <w:rFonts w:ascii="Times New Roman" w:hAnsi="Times New Roman"/>
                <w:bCs/>
              </w:rPr>
              <w:t>2</w:t>
            </w:r>
            <w:r w:rsidR="008A0B9B" w:rsidRPr="007E500C">
              <w:rPr>
                <w:rFonts w:ascii="Times New Roman" w:hAnsi="Times New Roman"/>
                <w:bCs/>
              </w:rPr>
              <w:t>:00</w:t>
            </w:r>
            <w:r w:rsidR="007E500C" w:rsidRPr="007E500C">
              <w:rPr>
                <w:rFonts w:ascii="Times New Roman" w:hAnsi="Times New Roman"/>
                <w:bCs/>
              </w:rPr>
              <w:t>33</w:t>
            </w:r>
          </w:p>
        </w:tc>
      </w:tr>
      <w:tr w:rsidR="008A0BA8" w:rsidRPr="007E500C" w14:paraId="44ED866B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AEB4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556FB25" w14:textId="10694385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 xml:space="preserve">Kinnistu registriosa number: </w:t>
            </w:r>
            <w:r w:rsidR="007E500C" w:rsidRPr="007E500C">
              <w:rPr>
                <w:rFonts w:ascii="Times New Roman" w:hAnsi="Times New Roman"/>
                <w:bCs/>
              </w:rPr>
              <w:t>4208050</w:t>
            </w:r>
          </w:p>
        </w:tc>
      </w:tr>
      <w:tr w:rsidR="008A0BA8" w:rsidRPr="007E500C" w14:paraId="7FDB6B7E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97C0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AC9BA2" w14:textId="428A0C55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Cs/>
              </w:rPr>
              <w:t>Riigi kinnisvararegistri objekti kood: KV</w:t>
            </w:r>
            <w:r w:rsidR="007E500C" w:rsidRPr="007E500C">
              <w:rPr>
                <w:rFonts w:ascii="Times New Roman" w:hAnsi="Times New Roman"/>
                <w:bCs/>
              </w:rPr>
              <w:t>1</w:t>
            </w:r>
            <w:r w:rsidR="008A0B9B" w:rsidRPr="007E500C">
              <w:rPr>
                <w:rFonts w:ascii="Times New Roman" w:hAnsi="Times New Roman"/>
                <w:bCs/>
              </w:rPr>
              <w:t>2</w:t>
            </w:r>
            <w:r w:rsidR="007E500C" w:rsidRPr="007E500C">
              <w:rPr>
                <w:rFonts w:ascii="Times New Roman" w:hAnsi="Times New Roman"/>
                <w:bCs/>
              </w:rPr>
              <w:t>399</w:t>
            </w:r>
          </w:p>
        </w:tc>
      </w:tr>
      <w:tr w:rsidR="008A0BA8" w:rsidRPr="007E500C" w14:paraId="1C686C52" w14:textId="77777777" w:rsidTr="00791CB7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B238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53CC21E" w14:textId="77777777" w:rsidR="008A0BA8" w:rsidRPr="007E500C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7E500C">
              <w:rPr>
                <w:rFonts w:ascii="Times New Roman" w:hAnsi="Times New Roman"/>
                <w:bCs/>
              </w:rPr>
              <w:t>Kasutusõiguse sisu:  elektri maakaabelliini rajamiseks</w:t>
            </w:r>
          </w:p>
          <w:p w14:paraId="66EFE671" w14:textId="0A6CB5AC" w:rsidR="008A0BA8" w:rsidRPr="007E500C" w:rsidRDefault="008A0BA8" w:rsidP="00791CB7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7E500C">
              <w:rPr>
                <w:rFonts w:ascii="Times New Roman" w:hAnsi="Times New Roman"/>
                <w:bCs/>
              </w:rPr>
              <w:lastRenderedPageBreak/>
              <w:t xml:space="preserve">Ruumikuju andmed: PARI ID </w:t>
            </w:r>
            <w:r w:rsidR="007E500C" w:rsidRPr="007E500C">
              <w:rPr>
                <w:rFonts w:ascii="Times New Roman" w:hAnsi="Times New Roman"/>
                <w:bCs/>
              </w:rPr>
              <w:t>1112344</w:t>
            </w:r>
            <w:r w:rsidRPr="007E500C">
              <w:rPr>
                <w:rFonts w:ascii="Times New Roman" w:hAnsi="Times New Roman"/>
                <w:bCs/>
              </w:rPr>
              <w:t xml:space="preserve"> - </w:t>
            </w:r>
            <w:r w:rsidRPr="007E500C">
              <w:rPr>
                <w:rFonts w:ascii="Times New Roman" w:hAnsi="Times New Roman"/>
              </w:rPr>
              <w:t xml:space="preserve"> </w:t>
            </w:r>
            <w:hyperlink r:id="rId13" w:history="1">
              <w:r w:rsidR="007E500C" w:rsidRPr="007E500C">
                <w:rPr>
                  <w:rStyle w:val="Hyperlink"/>
                  <w:rFonts w:ascii="Times New Roman" w:hAnsi="Times New Roman"/>
                </w:rPr>
                <w:t>https://pari.kataster.ee/magic-link/e55dbead-aeb3-4bdf-89c5-55447bd1cf98</w:t>
              </w:r>
            </w:hyperlink>
            <w:r w:rsidR="007E500C" w:rsidRPr="007E500C">
              <w:rPr>
                <w:rFonts w:ascii="Times New Roman" w:hAnsi="Times New Roman"/>
              </w:rPr>
              <w:t xml:space="preserve"> </w:t>
            </w:r>
          </w:p>
        </w:tc>
      </w:tr>
      <w:tr w:rsidR="008A0BA8" w:rsidRPr="007E500C" w14:paraId="6546A81E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D105583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6AD669F" w14:textId="77777777" w:rsidR="008A0BA8" w:rsidRPr="007E500C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7E500C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8A0BA8" w:rsidRPr="007E500C" w14:paraId="118BC0E4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2AC763D" w14:textId="77777777" w:rsidR="008A0BA8" w:rsidRPr="007E500C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7E500C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D40FF38" w14:textId="77777777" w:rsidR="008A0BA8" w:rsidRPr="007E500C" w:rsidRDefault="008A0BA8" w:rsidP="00791CB7">
            <w:pPr>
              <w:rPr>
                <w:rFonts w:ascii="Times New Roman" w:hAnsi="Times New Roman"/>
                <w:bCs/>
              </w:rPr>
            </w:pPr>
            <w:r w:rsidRPr="007E500C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hyperlink r:id="rId14" w:anchor="mahasoidud-ehitamin" w:history="1">
              <w:r w:rsidRPr="007E500C">
                <w:rPr>
                  <w:rStyle w:val="Hyperlink"/>
                  <w:rFonts w:ascii="Times New Roman" w:hAnsi="Times New Roman"/>
                  <w:b/>
                </w:rPr>
                <w:t>juhendile</w:t>
              </w:r>
            </w:hyperlink>
            <w:r w:rsidRPr="007E500C">
              <w:rPr>
                <w:rFonts w:ascii="Times New Roman" w:hAnsi="Times New Roman"/>
                <w:b/>
                <w:u w:val="single"/>
              </w:rPr>
              <w:t xml:space="preserve"> ja Transpordiameti kooskõlastusele). Esindusvolitus</w:t>
            </w:r>
          </w:p>
        </w:tc>
      </w:tr>
    </w:tbl>
    <w:p w14:paraId="3973B17C" w14:textId="77777777" w:rsidR="008A0BA8" w:rsidRPr="007E500C" w:rsidRDefault="008A0BA8" w:rsidP="008A0BA8">
      <w:pPr>
        <w:rPr>
          <w:rFonts w:ascii="Times New Roman" w:hAnsi="Times New Roman"/>
          <w:b/>
        </w:rPr>
      </w:pPr>
    </w:p>
    <w:p w14:paraId="266CC6E7" w14:textId="77777777" w:rsidR="008A0BA8" w:rsidRPr="007E500C" w:rsidRDefault="008A0BA8" w:rsidP="008A0BA8">
      <w:pPr>
        <w:rPr>
          <w:rFonts w:ascii="Times New Roman" w:hAnsi="Times New Roman"/>
        </w:rPr>
      </w:pPr>
    </w:p>
    <w:p w14:paraId="36175220" w14:textId="77777777" w:rsidR="008A0BA8" w:rsidRPr="007E500C" w:rsidRDefault="008A0BA8" w:rsidP="008A0BA8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r w:rsidRPr="007E500C">
        <w:rPr>
          <w:rFonts w:ascii="Times New Roman" w:hAnsi="Times New Roman"/>
          <w:b/>
          <w:bCs/>
          <w:lang w:val="en" w:eastAsia="et-EE"/>
        </w:rPr>
        <w:t>Päikest</w:t>
      </w:r>
    </w:p>
    <w:p w14:paraId="37B67708" w14:textId="77777777" w:rsidR="008A0BA8" w:rsidRPr="007E500C" w:rsidRDefault="008A0BA8" w:rsidP="008A0BA8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7E500C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7E500C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7E500C">
        <w:rPr>
          <w:rFonts w:ascii="Times New Roman" w:hAnsi="Times New Roman"/>
          <w:color w:val="000000"/>
          <w:lang w:val="en" w:eastAsia="et-EE"/>
        </w:rPr>
        <w:br/>
        <w:t>Maaõiguse spetsialist</w:t>
      </w:r>
    </w:p>
    <w:p w14:paraId="6E014CD7" w14:textId="77777777" w:rsidR="008A0BA8" w:rsidRPr="007E500C" w:rsidRDefault="008A0BA8" w:rsidP="008A0BA8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7E500C">
        <w:rPr>
          <w:rFonts w:ascii="Times New Roman" w:hAnsi="Times New Roman"/>
          <w:color w:val="000000"/>
          <w:lang w:val="en" w:eastAsia="et-EE"/>
        </w:rPr>
        <w:t>Elektrilevi</w:t>
      </w:r>
    </w:p>
    <w:p w14:paraId="42EDB344" w14:textId="77777777" w:rsidR="008A0BA8" w:rsidRPr="007E500C" w:rsidRDefault="008A0BA8" w:rsidP="008A0BA8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7E500C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15" w:history="1">
        <w:r w:rsidRPr="007E500C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7E500C">
        <w:rPr>
          <w:rFonts w:ascii="Times New Roman" w:hAnsi="Times New Roman"/>
          <w:color w:val="000000"/>
          <w:lang w:val="en" w:eastAsia="et-EE"/>
        </w:rPr>
        <w:br/>
        <w:t xml:space="preserve">Tomuski tee 2, Mustivere küla, Viljandi vald | </w:t>
      </w:r>
      <w:hyperlink r:id="rId16" w:history="1">
        <w:r w:rsidRPr="007E500C">
          <w:rPr>
            <w:rStyle w:val="Hyperlink"/>
            <w:rFonts w:ascii="Times New Roman" w:hAnsi="Times New Roman"/>
            <w:color w:val="000000"/>
            <w:lang w:val="en" w:eastAsia="et-EE"/>
          </w:rPr>
          <w:t>energia.ee</w:t>
        </w:r>
      </w:hyperlink>
    </w:p>
    <w:p w14:paraId="3403058E" w14:textId="77777777" w:rsidR="008A0BA8" w:rsidRPr="000F0909" w:rsidRDefault="008A0BA8" w:rsidP="008A0BA8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8A0BA8"/>
    <w:sectPr w:rsidR="00CB0FEA" w:rsidRPr="00FA4727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7F83" w14:textId="77777777" w:rsidR="001D2121" w:rsidRDefault="001D2121">
      <w:r>
        <w:separator/>
      </w:r>
    </w:p>
  </w:endnote>
  <w:endnote w:type="continuationSeparator" w:id="0">
    <w:p w14:paraId="69DB0AC3" w14:textId="77777777" w:rsidR="001D2121" w:rsidRDefault="001D2121">
      <w:r>
        <w:continuationSeparator/>
      </w:r>
    </w:p>
  </w:endnote>
  <w:endnote w:type="continuationNotice" w:id="1">
    <w:p w14:paraId="077743D4" w14:textId="77777777" w:rsidR="001D2121" w:rsidRDefault="001D2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C9D5" w14:textId="77777777" w:rsidR="001D2121" w:rsidRDefault="001D2121">
      <w:r>
        <w:separator/>
      </w:r>
    </w:p>
  </w:footnote>
  <w:footnote w:type="continuationSeparator" w:id="0">
    <w:p w14:paraId="2BB0E6C3" w14:textId="77777777" w:rsidR="001D2121" w:rsidRDefault="001D2121">
      <w:r>
        <w:continuationSeparator/>
      </w:r>
    </w:p>
  </w:footnote>
  <w:footnote w:type="continuationNotice" w:id="1">
    <w:p w14:paraId="35673794" w14:textId="77777777" w:rsidR="001D2121" w:rsidRDefault="001D2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D2121"/>
    <w:rsid w:val="001D27E0"/>
    <w:rsid w:val="001E0921"/>
    <w:rsid w:val="001E09C8"/>
    <w:rsid w:val="002002F0"/>
    <w:rsid w:val="0021186E"/>
    <w:rsid w:val="00215382"/>
    <w:rsid w:val="00225172"/>
    <w:rsid w:val="00235395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1546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2E2"/>
    <w:rsid w:val="005C24D9"/>
    <w:rsid w:val="005E3618"/>
    <w:rsid w:val="005E3FE9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E500C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A0B9B"/>
    <w:rsid w:val="008A0BA8"/>
    <w:rsid w:val="008C5B01"/>
    <w:rsid w:val="008D2D2A"/>
    <w:rsid w:val="008D3667"/>
    <w:rsid w:val="008F2A05"/>
    <w:rsid w:val="0091258F"/>
    <w:rsid w:val="00912BDF"/>
    <w:rsid w:val="009303BE"/>
    <w:rsid w:val="00930BE5"/>
    <w:rsid w:val="00931A08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0903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7486D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e55dbead-aeb3-4bdf-89c5-55447bd1cf98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aido.kivisild@elektrilevi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energia.e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Andra.McManus@energia.e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kaido.kivisild@elektrilevi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taotlused-blanketid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11</TotalTime>
  <Pages>2</Pages>
  <Words>360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3</cp:revision>
  <cp:lastPrinted>2025-09-05T10:42:00Z</cp:lastPrinted>
  <dcterms:created xsi:type="dcterms:W3CDTF">2026-07-07T05:23:00Z</dcterms:created>
  <dcterms:modified xsi:type="dcterms:W3CDTF">2026-07-07T05:26:00Z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